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354" w:tblpY="51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341"/>
        <w:gridCol w:w="3463"/>
        <w:gridCol w:w="222"/>
        <w:gridCol w:w="3544"/>
      </w:tblGrid>
      <w:tr w:rsidR="00BF7B37" w:rsidRPr="00781FFD" w14:paraId="79773D29" w14:textId="77777777" w:rsidTr="00BF7B37">
        <w:trPr>
          <w:trHeight w:hRule="exact" w:val="855"/>
        </w:trPr>
        <w:tc>
          <w:tcPr>
            <w:tcW w:w="72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2E482C" w14:textId="77777777" w:rsidR="00BF7B37" w:rsidRDefault="00BF7B37" w:rsidP="008551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Mittagessen</w:t>
            </w:r>
          </w:p>
          <w:p w14:paraId="6F93854A" w14:textId="77777777" w:rsidR="00BF7B37" w:rsidRDefault="00BF7B37" w:rsidP="008551BF">
            <w:pPr>
              <w:spacing w:after="0" w:line="240" w:lineRule="auto"/>
              <w:rPr>
                <w:rFonts w:cs="Arial"/>
                <w:b/>
              </w:rPr>
            </w:pPr>
          </w:p>
          <w:p w14:paraId="096D68C3" w14:textId="5B59F362" w:rsidR="00BF7B37" w:rsidRPr="00A03F8C" w:rsidRDefault="00BF7B37" w:rsidP="008551BF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A03F8C">
              <w:rPr>
                <w:rFonts w:cs="Arial"/>
                <w:b/>
              </w:rPr>
              <w:t xml:space="preserve">Speiseplan vom </w:t>
            </w:r>
            <w:bookmarkStart w:id="0" w:name="MZ3TAG1"/>
            <w:bookmarkEnd w:id="0"/>
            <w:r w:rsidR="005347CD">
              <w:rPr>
                <w:rFonts w:cs="Arial"/>
                <w:b/>
              </w:rPr>
              <w:t>23.09.24</w:t>
            </w:r>
            <w:r w:rsidRPr="00A03F8C">
              <w:rPr>
                <w:rFonts w:cs="Arial"/>
                <w:b/>
              </w:rPr>
              <w:t xml:space="preserve"> bis </w:t>
            </w:r>
            <w:bookmarkStart w:id="1" w:name="MZ3TAG5"/>
            <w:bookmarkEnd w:id="1"/>
            <w:r w:rsidR="005347CD">
              <w:rPr>
                <w:rFonts w:cs="Arial"/>
                <w:b/>
              </w:rPr>
              <w:t>27.09.24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58C480" w14:textId="45EEACEE" w:rsidR="00BF7B37" w:rsidRPr="004F42B5" w:rsidRDefault="005F05ED" w:rsidP="00853C81">
            <w:pPr>
              <w:spacing w:after="0" w:line="240" w:lineRule="auto"/>
              <w:ind w:right="-120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18B7DB9B" wp14:editId="2DA2499C">
                  <wp:extent cx="1647825" cy="504825"/>
                  <wp:effectExtent l="0" t="0" r="0" b="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B37" w:rsidRPr="00781FFD" w14:paraId="09284F9E" w14:textId="77777777" w:rsidTr="00BF7B37">
        <w:trPr>
          <w:trHeight w:hRule="exact" w:val="255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14:paraId="6E7245DA" w14:textId="77777777" w:rsidR="00BF7B37" w:rsidRPr="004F42B5" w:rsidRDefault="00BF7B37" w:rsidP="00855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  <w:hideMark/>
          </w:tcPr>
          <w:p w14:paraId="30EEB50E" w14:textId="1AE50E7A" w:rsidR="00BF7B37" w:rsidRPr="00C124E0" w:rsidRDefault="005347CD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2" w:name="KF3"/>
            <w:bookmarkStart w:id="3" w:name="MZ3KF3"/>
            <w:bookmarkEnd w:id="2"/>
            <w:bookmarkEnd w:id="3"/>
            <w:r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 xml:space="preserve">DGE Kinder 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  <w:hideMark/>
          </w:tcPr>
          <w:p w14:paraId="50A4B37A" w14:textId="71D33599" w:rsidR="00BF7B37" w:rsidRPr="00C124E0" w:rsidRDefault="005347CD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4" w:name="KF4"/>
            <w:bookmarkStart w:id="5" w:name="MZ3KF4"/>
            <w:bookmarkEnd w:id="4"/>
            <w:bookmarkEnd w:id="5"/>
            <w:r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Kindergerechtes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9861D8B" w14:textId="3A2E52A8" w:rsidR="00BF7B37" w:rsidRPr="00C124E0" w:rsidRDefault="005347CD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6" w:name="KF5"/>
            <w:bookmarkStart w:id="7" w:name="MZ3KF5"/>
            <w:bookmarkEnd w:id="6"/>
            <w:bookmarkEnd w:id="7"/>
            <w:r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  <w:t>Bewusst Gesund *</w:t>
            </w:r>
          </w:p>
        </w:tc>
      </w:tr>
      <w:tr w:rsidR="00BF7B37" w:rsidRPr="00781FFD" w14:paraId="51BDA976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A830603" w14:textId="77777777" w:rsidR="00BF7B37" w:rsidRPr="00A03F8C" w:rsidRDefault="00BF7B37" w:rsidP="000D31C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A03F8C">
              <w:rPr>
                <w:rFonts w:eastAsia="Times New Roman" w:cs="Arial"/>
                <w:b/>
                <w:bCs/>
                <w:color w:val="000000"/>
                <w:lang w:eastAsia="de-DE"/>
              </w:rPr>
              <w:t>Montag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3F8A81F9" w14:textId="76E3AFC0" w:rsidR="00BF7B37" w:rsidRPr="00C124E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8" w:name="MZ3KF1TAG1TEIL1"/>
            <w:bookmarkStart w:id="9" w:name="MZ3KF1TAG1TEIL2"/>
            <w:bookmarkEnd w:id="8"/>
            <w:bookmarkEnd w:id="9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FA901FA" w14:textId="064E63EE" w:rsidR="00BF7B37" w:rsidRPr="00C124E0" w:rsidRDefault="00BF7B37" w:rsidP="008551B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de-DE"/>
              </w:rPr>
            </w:pPr>
            <w:bookmarkStart w:id="10" w:name="MZ3KF2TAG1TEIL2"/>
            <w:bookmarkEnd w:id="10"/>
          </w:p>
        </w:tc>
      </w:tr>
      <w:tr w:rsidR="005D2946" w:rsidRPr="005D2946" w14:paraId="5F439D97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741B054E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4BA781B0" w14:textId="7FEC0992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>Chicken Nuggets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  <w:t>8,a,a1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</w:t>
            </w:r>
            <w:bookmarkStart w:id="11" w:name="MZ3KF4TAG1TEIL2"/>
            <w:bookmarkEnd w:id="11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</w:r>
            <w:proofErr w:type="spellStart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>Ketchup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  <w:t>i</w:t>
            </w:r>
            <w:proofErr w:type="spellEnd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  <w:t>Wedges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  <w:t>a,a1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</w:r>
            <w:proofErr w:type="spellStart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>Salate</w:t>
            </w:r>
            <w:proofErr w:type="spellEnd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  <w:t>1,4,j,g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4271C9E" w14:textId="261BE37A" w:rsidR="005D2946" w:rsidRPr="005D2946" w:rsidRDefault="00207621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</w:pPr>
            <w:bookmarkStart w:id="12" w:name="MZ3KF4TAG1TEIL1"/>
            <w:bookmarkEnd w:id="12"/>
            <w:r>
              <w:rPr>
                <w:noProof/>
              </w:rPr>
              <w:drawing>
                <wp:inline distT="0" distB="0" distL="0" distR="0" wp14:anchorId="16F27665" wp14:editId="0B6BEA79">
                  <wp:extent cx="984250" cy="1080135"/>
                  <wp:effectExtent l="0" t="0" r="6350" b="5715"/>
                  <wp:docPr id="120218048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245592" w14:textId="77777777" w:rsidR="00E7426B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</w:pPr>
            <w:bookmarkStart w:id="13" w:name="MZ3KF5TAG1TEIL1"/>
            <w:bookmarkEnd w:id="13"/>
            <w:proofErr w:type="spellStart"/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>Gemüsebratling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  <w:t>a1,I,j</w:t>
            </w:r>
          </w:p>
          <w:p w14:paraId="1B81D7E1" w14:textId="3A381903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proofErr w:type="spellStart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>Ketchup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  <w:t>i</w:t>
            </w:r>
            <w:proofErr w:type="spellEnd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  <w:t>Wedges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  <w:t>a,a1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</w:r>
            <w:proofErr w:type="spellStart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>Salate</w:t>
            </w:r>
            <w:proofErr w:type="spellEnd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val="en-US" w:eastAsia="de-DE"/>
              </w:rPr>
              <w:t>1,4,j,g</w:t>
            </w:r>
          </w:p>
        </w:tc>
      </w:tr>
      <w:tr w:rsidR="005D2946" w:rsidRPr="005D2946" w14:paraId="2BB091F0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4001954E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noWrap/>
            <w:vAlign w:val="center"/>
          </w:tcPr>
          <w:p w14:paraId="17C996F2" w14:textId="0F9CD346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14" w:name="MZ3KF6TAG1TEIL1"/>
            <w:bookmarkEnd w:id="14"/>
            <w:proofErr w:type="spellStart"/>
            <w:r w:rsidR="0020762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Mandarinen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uark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  <w:proofErr w:type="spellEnd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15" w:name="MZ3KF6TAG1TEIL2"/>
            <w:bookmarkEnd w:id="15"/>
          </w:p>
        </w:tc>
      </w:tr>
      <w:tr w:rsidR="005D2946" w:rsidRPr="005D2946" w14:paraId="667FE8EC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FDB7DBA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Dienstag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127324BC" w14:textId="085C6221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16" w:name="MZ3KF1TAG2TEIL1"/>
            <w:bookmarkStart w:id="17" w:name="MZ3KF1TAG2TEIL2"/>
            <w:bookmarkEnd w:id="16"/>
            <w:bookmarkEnd w:id="17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65503CE" w14:textId="3C71F303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18" w:name="MZ3KF2TAG2TEIL1"/>
            <w:bookmarkStart w:id="19" w:name="MZ3KF2TAG2TEIL2"/>
            <w:bookmarkEnd w:id="18"/>
            <w:bookmarkEnd w:id="19"/>
          </w:p>
        </w:tc>
      </w:tr>
      <w:tr w:rsidR="005D2946" w:rsidRPr="005D2946" w14:paraId="016657A4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5417A5F0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2A45B9DC" w14:textId="2DBDAD05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vertAlign w:val="superscript"/>
                <w:lang w:eastAsia="de-DE"/>
              </w:rPr>
            </w:pPr>
            <w:bookmarkStart w:id="20" w:name="MZ3KF3TAG2TEIL1"/>
            <w:bookmarkEnd w:id="20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Schweinegulasch  mit Waldpilzen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1,a,g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21" w:name="MZ3KF4TAG2TEIL2"/>
            <w:bookmarkEnd w:id="21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Gabelspaghetti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a,a1,c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 xml:space="preserve">Salate 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1,4,j,g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4FF80650" w14:textId="60A35E33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</w:pPr>
            <w:bookmarkStart w:id="22" w:name="MZ3KF4TAG2TEIL1"/>
            <w:bookmarkEnd w:id="22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Kalbsragout mit Champignons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3,a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23" w:name="MZ3KF5TAG2TEIL2"/>
            <w:bookmarkEnd w:id="23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Gabelspaghetti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a,a1,c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Salate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1,4j g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E28954B" w14:textId="77777777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4" w:name="MZ3KF5TAG2TEIL1"/>
            <w:bookmarkEnd w:id="24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Zucchinipuffer</w:t>
            </w:r>
          </w:p>
          <w:p w14:paraId="1C1DD184" w14:textId="09C53137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Spinatsoße </w:t>
            </w:r>
          </w:p>
          <w:p w14:paraId="7916F949" w14:textId="45EBACA2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Gabelspaghetti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a,a1,c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</w:r>
            <w:r w:rsidR="00207621"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r w:rsidR="00207621"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Salate</w:t>
            </w:r>
            <w:r w:rsidR="00207621"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1,4j g</w:t>
            </w:r>
          </w:p>
        </w:tc>
      </w:tr>
      <w:tr w:rsidR="005D2946" w:rsidRPr="005D2946" w14:paraId="625C4F72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4E3CD444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noWrap/>
            <w:vAlign w:val="center"/>
          </w:tcPr>
          <w:p w14:paraId="0EA81C8F" w14:textId="45479545" w:rsidR="005D2946" w:rsidRPr="005D2946" w:rsidRDefault="005D2946" w:rsidP="005D294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25" w:name="MZ3KF6TAG2TEIL1"/>
            <w:bookmarkStart w:id="26" w:name="MZ3KF6TAG2TEIL2"/>
            <w:bookmarkEnd w:id="25"/>
            <w:bookmarkEnd w:id="26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                                                                                Obst</w:t>
            </w:r>
          </w:p>
        </w:tc>
      </w:tr>
      <w:tr w:rsidR="005D2946" w:rsidRPr="005D2946" w14:paraId="5FED16A6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A60BCC8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Mittwoch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3C36FB81" w14:textId="7833E393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27" w:name="MZ3KF1TAG3TEIL1"/>
            <w:bookmarkEnd w:id="27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45B5C35" w14:textId="79AE7217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28" w:name="MZ3KF2TAG3TEIL1"/>
            <w:bookmarkEnd w:id="28"/>
          </w:p>
        </w:tc>
      </w:tr>
      <w:tr w:rsidR="005D2946" w:rsidRPr="005D2946" w14:paraId="75C66BE2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258ABD64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56906C0F" w14:textId="3FD5120C" w:rsidR="005D2946" w:rsidRPr="005D2946" w:rsidRDefault="00207621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29" w:name="MZ3KF3TAG3TEIL1"/>
            <w:bookmarkEnd w:id="29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Spaghetti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a,a1,b,c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30" w:name="MZ3KF4TAG3TEIL2"/>
            <w:bookmarkEnd w:id="30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 xml:space="preserve">Sojabolognese 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a,a1,a3,f,i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Hartkäse gerieben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1,2,g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Blattsalat Bio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Joghurt-Dressing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1,4,g,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7D8E6745" w14:textId="57629CDD" w:rsidR="005D2946" w:rsidRPr="005D2946" w:rsidRDefault="00207621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31" w:name="MZ3KF4TAG3TEIL1"/>
            <w:bookmarkEnd w:id="31"/>
            <w:r>
              <w:rPr>
                <w:rFonts w:eastAsia="Times New Roman" w:cs="Arial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7D28A2FF" wp14:editId="1B02133D">
                  <wp:extent cx="914400" cy="914400"/>
                  <wp:effectExtent l="0" t="0" r="0" b="0"/>
                  <wp:docPr id="3" name="Grafik 3" descr="\\Client\E$\htm\essen\TN_KAES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ent\E$\htm\essen\TN_KAES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B1CAA84" w14:textId="1370957B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32" w:name="MZ3KF5TAG3TEIL1"/>
            <w:bookmarkEnd w:id="32"/>
          </w:p>
        </w:tc>
      </w:tr>
      <w:tr w:rsidR="005D2946" w:rsidRPr="005D2946" w14:paraId="498C5C34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5825A673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noWrap/>
            <w:vAlign w:val="center"/>
          </w:tcPr>
          <w:p w14:paraId="376F729A" w14:textId="6E66680D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33" w:name="MZ3KF6TAG3TEIL1"/>
            <w:bookmarkEnd w:id="33"/>
            <w:proofErr w:type="spellStart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Kirschjoghurt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  <w:proofErr w:type="spellEnd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34" w:name="MZ3KF6TAG3TEIL2"/>
            <w:bookmarkEnd w:id="34"/>
          </w:p>
        </w:tc>
      </w:tr>
      <w:tr w:rsidR="005D2946" w:rsidRPr="005D2946" w14:paraId="5FEB7B91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8BA2410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Donnerstag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0806463E" w14:textId="738E7DB1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35" w:name="MZ3KF1TAG4TEIL1"/>
            <w:bookmarkStart w:id="36" w:name="MZ3KF1TAG4TEIL2"/>
            <w:bookmarkEnd w:id="35"/>
            <w:bookmarkEnd w:id="36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3C1767C" w14:textId="061A52B1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37" w:name="MZ3KF2TAG4TEIL1"/>
            <w:bookmarkStart w:id="38" w:name="MZ3KF2TAG4TEIL2"/>
            <w:bookmarkEnd w:id="37"/>
            <w:bookmarkEnd w:id="38"/>
          </w:p>
        </w:tc>
      </w:tr>
      <w:tr w:rsidR="005D2946" w:rsidRPr="005D2946" w14:paraId="1A11589C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67F041B7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0715F3BC" w14:textId="0B28E524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39" w:name="MZ3KF3TAG4TEIL1"/>
            <w:bookmarkStart w:id="40" w:name="MZ3KF3TAG4TEIL2"/>
            <w:bookmarkEnd w:id="39"/>
            <w:bookmarkEnd w:id="40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Käsespätzle 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a,a1,c,g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</w:r>
            <w:proofErr w:type="spellStart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Zwiebelschmelze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g</w:t>
            </w:r>
            <w:proofErr w:type="spellEnd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</w:r>
            <w:r w:rsidR="0020762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S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alat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Essig-Öl-Dressing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</w:t>
            </w:r>
            <w:r w:rsidR="00207621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4,j,g</w:t>
            </w:r>
            <w:r w:rsidRPr="005D2946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br/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70341623" w14:textId="260EE8E2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41" w:name="MZ3KF4TAG4TEIL1"/>
            <w:bookmarkEnd w:id="41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9422851" w14:textId="1331A933" w:rsidR="005D2946" w:rsidRPr="005D2946" w:rsidRDefault="00207621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42" w:name="MZ3KF5TAG4TEIL1"/>
            <w:bookmarkEnd w:id="42"/>
            <w:r>
              <w:rPr>
                <w:noProof/>
              </w:rPr>
              <w:drawing>
                <wp:inline distT="0" distB="0" distL="0" distR="0" wp14:anchorId="7334C6AB" wp14:editId="3B4CC69B">
                  <wp:extent cx="1797685" cy="1259205"/>
                  <wp:effectExtent l="0" t="0" r="0" b="0"/>
                  <wp:docPr id="94821317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946" w:rsidRPr="005D2946" w14:paraId="62033D14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26812074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noWrap/>
            <w:vAlign w:val="center"/>
          </w:tcPr>
          <w:p w14:paraId="42C6DC6E" w14:textId="0D8BC020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43" w:name="MZ3KF6TAG4TEIL1"/>
            <w:bookmarkEnd w:id="43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Frisches Obst </w:t>
            </w:r>
            <w:bookmarkStart w:id="44" w:name="MZ3KF6TAG4TEIL2"/>
            <w:bookmarkEnd w:id="44"/>
          </w:p>
        </w:tc>
      </w:tr>
      <w:tr w:rsidR="005D2946" w:rsidRPr="005D2946" w14:paraId="2B0181D1" w14:textId="77777777" w:rsidTr="001620F9">
        <w:trPr>
          <w:trHeight w:hRule="exact" w:val="340"/>
        </w:trPr>
        <w:tc>
          <w:tcPr>
            <w:tcW w:w="41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14B0F4B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Freitag</w:t>
            </w:r>
          </w:p>
        </w:tc>
        <w:tc>
          <w:tcPr>
            <w:tcW w:w="7026" w:type="dxa"/>
            <w:gridSpan w:val="3"/>
            <w:shd w:val="clear" w:color="auto" w:fill="auto"/>
            <w:noWrap/>
            <w:vAlign w:val="center"/>
          </w:tcPr>
          <w:p w14:paraId="279680B9" w14:textId="1C44D4FD" w:rsidR="005D2946" w:rsidRPr="005D2946" w:rsidRDefault="005D2946" w:rsidP="005D2946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45" w:name="MZ3KF1TAG5TEIL1"/>
            <w:bookmarkStart w:id="46" w:name="MZ3KF1TAG5TEIL2"/>
            <w:bookmarkEnd w:id="45"/>
            <w:bookmarkEnd w:id="46"/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3D4EFD4" w14:textId="6CBCB232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bookmarkStart w:id="47" w:name="MZ3KF2TAG5TEIL1"/>
            <w:bookmarkStart w:id="48" w:name="MZ3KF2TAG5TEIL2"/>
            <w:bookmarkEnd w:id="47"/>
            <w:bookmarkEnd w:id="48"/>
          </w:p>
        </w:tc>
      </w:tr>
      <w:tr w:rsidR="005D2946" w:rsidRPr="005D2946" w14:paraId="54CBAF9A" w14:textId="77777777" w:rsidTr="001620F9">
        <w:trPr>
          <w:trHeight w:hRule="exact" w:val="1701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73DDF4AE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3341" w:type="dxa"/>
            <w:shd w:val="clear" w:color="auto" w:fill="auto"/>
            <w:noWrap/>
            <w:vAlign w:val="center"/>
          </w:tcPr>
          <w:p w14:paraId="2500BB89" w14:textId="39264CF9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val="en-US" w:eastAsia="de-DE"/>
              </w:rPr>
            </w:pPr>
            <w:bookmarkStart w:id="49" w:name="MZ3KF3TAG5TEIL1"/>
            <w:bookmarkEnd w:id="49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Rindfleischmaultaschen in</w:t>
            </w:r>
            <w:r w:rsidR="0020762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der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Brühe</w:t>
            </w:r>
            <w:r w:rsidR="0020762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a,a1,c,i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bookmarkStart w:id="50" w:name="MZ3KF5TAG5TEIL2"/>
            <w:bookmarkEnd w:id="50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Kartoffelsalat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1,4,j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Blattsalat Bio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Essig-Öl-Dressing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5F1B07E3" w14:textId="77777777" w:rsidR="00207621" w:rsidRDefault="00207621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51" w:name="MZ3KF4TAG5TEIL1"/>
            <w:bookmarkEnd w:id="51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Kartoffelsalat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1,4,j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</w:p>
          <w:p w14:paraId="7503D359" w14:textId="77777777" w:rsidR="00207621" w:rsidRDefault="00207621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</w:pP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Blattsalat Bio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br/>
              <w:t>Dressing</w:t>
            </w:r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1,4</w:t>
            </w:r>
          </w:p>
          <w:p w14:paraId="28274838" w14:textId="4DC0B59B" w:rsidR="005D2946" w:rsidRPr="00207621" w:rsidRDefault="00207621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</w:pPr>
            <w:r w:rsidRPr="0020762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>Vegetarische Maultaschen</w:t>
            </w:r>
            <w:r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a,a1,c,i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0A50D5" w14:textId="6B8631A2" w:rsidR="005D2946" w:rsidRPr="005D2946" w:rsidRDefault="00207621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bookmarkStart w:id="52" w:name="MZ3KF5TAG5TEIL1"/>
            <w:bookmarkEnd w:id="52"/>
            <w:r>
              <w:rPr>
                <w:noProof/>
              </w:rPr>
              <w:drawing>
                <wp:inline distT="0" distB="0" distL="0" distR="0" wp14:anchorId="162B13E8" wp14:editId="41ECFA58">
                  <wp:extent cx="1304290" cy="987625"/>
                  <wp:effectExtent l="0" t="0" r="0" b="3175"/>
                  <wp:docPr id="93322073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759" cy="9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946" w:rsidRPr="005D2946" w14:paraId="223EDFE8" w14:textId="77777777" w:rsidTr="00FD4843">
        <w:trPr>
          <w:trHeight w:hRule="exact" w:val="340"/>
        </w:trPr>
        <w:tc>
          <w:tcPr>
            <w:tcW w:w="415" w:type="dxa"/>
            <w:vMerge/>
            <w:shd w:val="clear" w:color="auto" w:fill="auto"/>
            <w:noWrap/>
            <w:textDirection w:val="btLr"/>
            <w:vAlign w:val="center"/>
            <w:hideMark/>
          </w:tcPr>
          <w:p w14:paraId="251C97F0" w14:textId="77777777" w:rsidR="005D2946" w:rsidRPr="005D2946" w:rsidRDefault="005D2946" w:rsidP="005D2946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0570" w:type="dxa"/>
            <w:gridSpan w:val="4"/>
            <w:shd w:val="clear" w:color="auto" w:fill="auto"/>
            <w:vAlign w:val="center"/>
          </w:tcPr>
          <w:p w14:paraId="54FDA8BB" w14:textId="5D51BE6C" w:rsidR="005D2946" w:rsidRPr="005D2946" w:rsidRDefault="005D2946" w:rsidP="005D2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</w:pPr>
            <w:bookmarkStart w:id="53" w:name="MZ3KF6TAG5TEIL1"/>
            <w:bookmarkStart w:id="54" w:name="MZ3KF6TAG5TEIL2"/>
            <w:bookmarkEnd w:id="53"/>
            <w:bookmarkEnd w:id="54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Süße Riegel  </w:t>
            </w:r>
            <w:proofErr w:type="spellStart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a,g</w:t>
            </w:r>
            <w:proofErr w:type="spellEnd"/>
            <w:r w:rsidRPr="005D2946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de-DE"/>
              </w:rPr>
              <w:t>,</w:t>
            </w:r>
          </w:p>
        </w:tc>
      </w:tr>
    </w:tbl>
    <w:p w14:paraId="6120962E" w14:textId="77777777" w:rsidR="00EC5360" w:rsidRPr="005D2946" w:rsidRDefault="00EC5360" w:rsidP="00597C57">
      <w:pPr>
        <w:tabs>
          <w:tab w:val="left" w:pos="7995"/>
          <w:tab w:val="left" w:pos="8340"/>
        </w:tabs>
        <w:ind w:right="-1276"/>
        <w:rPr>
          <w:rFonts w:ascii="Arial" w:hAnsi="Arial" w:cs="Arial"/>
          <w:b/>
          <w:sz w:val="28"/>
          <w:szCs w:val="28"/>
        </w:rPr>
      </w:pPr>
    </w:p>
    <w:p w14:paraId="3A2E46D1" w14:textId="7A960ED8" w:rsidR="00597C57" w:rsidRPr="005D2946" w:rsidRDefault="008D295C" w:rsidP="00330F45">
      <w:pPr>
        <w:tabs>
          <w:tab w:val="left" w:pos="7995"/>
          <w:tab w:val="left" w:pos="8340"/>
        </w:tabs>
        <w:ind w:right="-1276"/>
        <w:jc w:val="center"/>
        <w:rPr>
          <w:rFonts w:ascii="Arial" w:hAnsi="Arial" w:cs="Arial"/>
          <w:b/>
        </w:rPr>
      </w:pPr>
      <w:r w:rsidRPr="005D2946">
        <w:rPr>
          <w:rFonts w:ascii="Arial" w:hAnsi="Arial" w:cs="Arial"/>
          <w:b/>
        </w:rPr>
        <w:t xml:space="preserve">Unsere </w:t>
      </w:r>
      <w:r w:rsidR="00207621">
        <w:rPr>
          <w:rFonts w:ascii="Arial" w:hAnsi="Arial" w:cs="Arial"/>
          <w:b/>
        </w:rPr>
        <w:t>S</w:t>
      </w:r>
      <w:r w:rsidRPr="005D2946">
        <w:rPr>
          <w:rFonts w:ascii="Arial" w:hAnsi="Arial" w:cs="Arial"/>
          <w:b/>
        </w:rPr>
        <w:t>alate sind Bio aus der Rotach-Gärtnerei DE-ÖKO-006</w:t>
      </w:r>
    </w:p>
    <w:p w14:paraId="1C5F8D2E" w14:textId="77777777" w:rsidR="00BD459B" w:rsidRPr="005D2946" w:rsidRDefault="00BD459B" w:rsidP="00330F45">
      <w:pPr>
        <w:tabs>
          <w:tab w:val="left" w:pos="7995"/>
          <w:tab w:val="left" w:pos="8340"/>
        </w:tabs>
        <w:ind w:right="-1276"/>
        <w:jc w:val="center"/>
        <w:rPr>
          <w:rFonts w:ascii="Arial" w:hAnsi="Arial" w:cs="Arial"/>
          <w:b/>
          <w:sz w:val="28"/>
          <w:szCs w:val="28"/>
        </w:rPr>
      </w:pPr>
      <w:r w:rsidRPr="005D2946">
        <w:rPr>
          <w:rFonts w:ascii="Arial" w:hAnsi="Arial" w:cs="Arial"/>
          <w:b/>
        </w:rPr>
        <w:t>Bitte die Informationen zu den Zusatzstoffen und Allergen auf gesonderten Blatt beachten</w:t>
      </w:r>
      <w:r w:rsidRPr="005D2946">
        <w:rPr>
          <w:rFonts w:ascii="Arial" w:hAnsi="Arial" w:cs="Arial"/>
          <w:b/>
          <w:sz w:val="28"/>
          <w:szCs w:val="28"/>
        </w:rPr>
        <w:t>!</w:t>
      </w:r>
    </w:p>
    <w:sectPr w:rsidR="00BD459B" w:rsidRPr="005D2946" w:rsidSect="00330F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284" w:bottom="284" w:left="14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2AE5" w14:textId="77777777" w:rsidR="00EF166A" w:rsidRDefault="00EF166A" w:rsidP="004F42B5">
      <w:pPr>
        <w:spacing w:after="0" w:line="240" w:lineRule="auto"/>
      </w:pPr>
      <w:r>
        <w:separator/>
      </w:r>
    </w:p>
  </w:endnote>
  <w:endnote w:type="continuationSeparator" w:id="0">
    <w:p w14:paraId="63A265A7" w14:textId="77777777" w:rsidR="00EF166A" w:rsidRDefault="00EF166A" w:rsidP="004F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5F76" w14:textId="77777777" w:rsidR="00AF19DB" w:rsidRDefault="00AF19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741B" w14:textId="77777777" w:rsidR="0041053B" w:rsidRPr="00330F45" w:rsidRDefault="0041053B" w:rsidP="00330F45">
    <w:pPr>
      <w:spacing w:after="0" w:line="240" w:lineRule="auto"/>
      <w:ind w:left="284"/>
      <w:jc w:val="center"/>
      <w:rPr>
        <w:rFonts w:ascii="Times New Roman" w:eastAsia="Times New Roman" w:hAnsi="Times New Roman"/>
        <w:bCs/>
        <w:noProof/>
        <w:sz w:val="18"/>
        <w:szCs w:val="18"/>
        <w:lang w:eastAsia="de-DE"/>
      </w:rPr>
    </w:pPr>
    <w:r w:rsidRPr="00330F45">
      <w:rPr>
        <w:rFonts w:ascii="Times New Roman" w:eastAsia="Times New Roman" w:hAnsi="Times New Roman"/>
        <w:bCs/>
        <w:noProof/>
        <w:sz w:val="18"/>
        <w:szCs w:val="18"/>
        <w:lang w:eastAsia="de-DE"/>
      </w:rPr>
      <w:t>* geeignet bei Stoffwechselstörung und zur Gewichtsreduktion</w:t>
    </w:r>
    <w:r w:rsidR="00AF19DB" w:rsidRPr="00330F45">
      <w:rPr>
        <w:rFonts w:ascii="Times New Roman" w:eastAsia="Times New Roman" w:hAnsi="Times New Roman"/>
        <w:bCs/>
        <w:noProof/>
        <w:sz w:val="18"/>
        <w:szCs w:val="18"/>
        <w:lang w:eastAsia="de-DE"/>
      </w:rPr>
      <w:t xml:space="preserve"> und ohne Schweinefleisch</w:t>
    </w:r>
  </w:p>
  <w:p w14:paraId="1B33F50C" w14:textId="77777777" w:rsidR="0041053B" w:rsidRPr="00330F45" w:rsidRDefault="0041053B" w:rsidP="00330F45">
    <w:pPr>
      <w:spacing w:after="0" w:line="240" w:lineRule="auto"/>
      <w:ind w:left="-1276"/>
      <w:jc w:val="center"/>
      <w:rPr>
        <w:rFonts w:ascii="Times New Roman" w:eastAsia="Times New Roman" w:hAnsi="Times New Roman"/>
        <w:bCs/>
        <w:noProof/>
        <w:sz w:val="18"/>
        <w:szCs w:val="18"/>
        <w:lang w:eastAsia="de-DE"/>
      </w:rPr>
    </w:pPr>
  </w:p>
  <w:p w14:paraId="334C918C" w14:textId="77777777" w:rsidR="0041053B" w:rsidRPr="00330F45" w:rsidRDefault="0041053B" w:rsidP="00330F45">
    <w:pPr>
      <w:spacing w:after="0" w:line="240" w:lineRule="auto"/>
      <w:ind w:left="284"/>
      <w:jc w:val="center"/>
      <w:rPr>
        <w:rFonts w:ascii="Times New Roman" w:eastAsia="Times New Roman" w:hAnsi="Times New Roman"/>
        <w:bCs/>
        <w:noProof/>
        <w:sz w:val="18"/>
        <w:szCs w:val="18"/>
        <w:lang w:eastAsia="de-DE"/>
      </w:rPr>
    </w:pPr>
    <w:r w:rsidRPr="00330F45">
      <w:rPr>
        <w:rFonts w:ascii="Times New Roman" w:eastAsia="Times New Roman" w:hAnsi="Times New Roman"/>
        <w:b/>
        <w:bCs/>
        <w:i/>
        <w:noProof/>
        <w:sz w:val="18"/>
        <w:szCs w:val="18"/>
        <w:lang w:eastAsia="de-DE"/>
      </w:rPr>
      <w:t>Bei Fragen rund ums Essen z.B. Zusatzstoffe, Allergene, Nährwerte etc. steht das Küchenteam jederzeit zur Verfügung!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32C6" w14:textId="77777777" w:rsidR="00AF19DB" w:rsidRDefault="00AF1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5D3F" w14:textId="77777777" w:rsidR="00EF166A" w:rsidRDefault="00EF166A" w:rsidP="004F42B5">
      <w:pPr>
        <w:spacing w:after="0" w:line="240" w:lineRule="auto"/>
      </w:pPr>
      <w:r>
        <w:separator/>
      </w:r>
    </w:p>
  </w:footnote>
  <w:footnote w:type="continuationSeparator" w:id="0">
    <w:p w14:paraId="3A8D2D65" w14:textId="77777777" w:rsidR="00EF166A" w:rsidRDefault="00EF166A" w:rsidP="004F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8664" w14:textId="77777777" w:rsidR="00AF19DB" w:rsidRDefault="00AF19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7BA3" w14:textId="77777777" w:rsidR="00AF19DB" w:rsidRDefault="00AF19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F083" w14:textId="77777777" w:rsidR="00AF19DB" w:rsidRDefault="00AF19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7CD"/>
    <w:rsid w:val="000C7C4E"/>
    <w:rsid w:val="000D31C5"/>
    <w:rsid w:val="00135B3D"/>
    <w:rsid w:val="001620F9"/>
    <w:rsid w:val="001E0A90"/>
    <w:rsid w:val="00207621"/>
    <w:rsid w:val="00217866"/>
    <w:rsid w:val="00220414"/>
    <w:rsid w:val="00272788"/>
    <w:rsid w:val="0028100C"/>
    <w:rsid w:val="002C7D8A"/>
    <w:rsid w:val="002F5166"/>
    <w:rsid w:val="0030598C"/>
    <w:rsid w:val="00330F45"/>
    <w:rsid w:val="003352D8"/>
    <w:rsid w:val="003832AA"/>
    <w:rsid w:val="003B3088"/>
    <w:rsid w:val="0041053B"/>
    <w:rsid w:val="00466B49"/>
    <w:rsid w:val="004914B1"/>
    <w:rsid w:val="004D50B4"/>
    <w:rsid w:val="004E1C55"/>
    <w:rsid w:val="004F42B5"/>
    <w:rsid w:val="00516B2A"/>
    <w:rsid w:val="005347CD"/>
    <w:rsid w:val="00597C57"/>
    <w:rsid w:val="005C742F"/>
    <w:rsid w:val="005D2946"/>
    <w:rsid w:val="005F05ED"/>
    <w:rsid w:val="0061132C"/>
    <w:rsid w:val="006378B4"/>
    <w:rsid w:val="006E4D07"/>
    <w:rsid w:val="00781FFD"/>
    <w:rsid w:val="00790C6A"/>
    <w:rsid w:val="007E4FB9"/>
    <w:rsid w:val="008006D3"/>
    <w:rsid w:val="00853C81"/>
    <w:rsid w:val="008551BF"/>
    <w:rsid w:val="0086685B"/>
    <w:rsid w:val="008764A5"/>
    <w:rsid w:val="008C304D"/>
    <w:rsid w:val="008D295C"/>
    <w:rsid w:val="0090139E"/>
    <w:rsid w:val="00957F86"/>
    <w:rsid w:val="009A6D08"/>
    <w:rsid w:val="009B2AC0"/>
    <w:rsid w:val="009B2AE2"/>
    <w:rsid w:val="009E026F"/>
    <w:rsid w:val="009E306D"/>
    <w:rsid w:val="009F1760"/>
    <w:rsid w:val="00A03F8C"/>
    <w:rsid w:val="00A33702"/>
    <w:rsid w:val="00A67EAD"/>
    <w:rsid w:val="00A71E3E"/>
    <w:rsid w:val="00A803C6"/>
    <w:rsid w:val="00A81F92"/>
    <w:rsid w:val="00AD0A56"/>
    <w:rsid w:val="00AD7D24"/>
    <w:rsid w:val="00AF19DB"/>
    <w:rsid w:val="00AF732D"/>
    <w:rsid w:val="00B14CAA"/>
    <w:rsid w:val="00B279EA"/>
    <w:rsid w:val="00B40C95"/>
    <w:rsid w:val="00B4134A"/>
    <w:rsid w:val="00B7173E"/>
    <w:rsid w:val="00BA0EC3"/>
    <w:rsid w:val="00BA6013"/>
    <w:rsid w:val="00BC22F4"/>
    <w:rsid w:val="00BD459B"/>
    <w:rsid w:val="00BF7B37"/>
    <w:rsid w:val="00C124E0"/>
    <w:rsid w:val="00C60ECA"/>
    <w:rsid w:val="00CA61FE"/>
    <w:rsid w:val="00CC19FD"/>
    <w:rsid w:val="00CF2710"/>
    <w:rsid w:val="00D35874"/>
    <w:rsid w:val="00D514CD"/>
    <w:rsid w:val="00D5607D"/>
    <w:rsid w:val="00D579C2"/>
    <w:rsid w:val="00D60410"/>
    <w:rsid w:val="00D64C57"/>
    <w:rsid w:val="00DD1755"/>
    <w:rsid w:val="00E21E9B"/>
    <w:rsid w:val="00E53B10"/>
    <w:rsid w:val="00E721A6"/>
    <w:rsid w:val="00E7426B"/>
    <w:rsid w:val="00E934FD"/>
    <w:rsid w:val="00EA436C"/>
    <w:rsid w:val="00EA4DE4"/>
    <w:rsid w:val="00EC5360"/>
    <w:rsid w:val="00ED4C67"/>
    <w:rsid w:val="00EF166A"/>
    <w:rsid w:val="00EF6734"/>
    <w:rsid w:val="00F506EE"/>
    <w:rsid w:val="00F571C8"/>
    <w:rsid w:val="00F6370A"/>
    <w:rsid w:val="00F7678D"/>
    <w:rsid w:val="00FD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F7660"/>
  <w15:chartTrackingRefBased/>
  <w15:docId w15:val="{023DE74B-95A8-47DC-937E-BEBCA7B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4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42B5"/>
  </w:style>
  <w:style w:type="paragraph" w:styleId="Fuzeile">
    <w:name w:val="footer"/>
    <w:basedOn w:val="Standard"/>
    <w:link w:val="FuzeileZchn"/>
    <w:uiPriority w:val="99"/>
    <w:unhideWhenUsed/>
    <w:rsid w:val="004F4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42B5"/>
  </w:style>
  <w:style w:type="table" w:styleId="Tabellenraster">
    <w:name w:val="Table Grid"/>
    <w:basedOn w:val="NormaleTabelle"/>
    <w:uiPriority w:val="39"/>
    <w:rsid w:val="0059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01\windows\sanalogic\progs32\SL7_6.29.2\IndivReports\5M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97AE-FF65-4280-BEB0-CA27C010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5M3.dot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Birkenmaier, Dorothee</dc:creator>
  <cp:keywords/>
  <dc:description/>
  <cp:lastModifiedBy>Birkenmaier, Dorothee</cp:lastModifiedBy>
  <cp:revision>3</cp:revision>
  <cp:lastPrinted>2024-09-11T08:25:00Z</cp:lastPrinted>
  <dcterms:created xsi:type="dcterms:W3CDTF">2024-09-11T07:49:00Z</dcterms:created>
  <dcterms:modified xsi:type="dcterms:W3CDTF">2024-09-16T09:05:00Z</dcterms:modified>
</cp:coreProperties>
</file>